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6E" w:rsidRPr="0061174D" w:rsidRDefault="002E446E" w:rsidP="00645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A94" w:rsidRPr="0061174D" w:rsidRDefault="00650A94" w:rsidP="00650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74D">
        <w:rPr>
          <w:rFonts w:ascii="Times New Roman" w:hAnsi="Times New Roman" w:cs="Times New Roman"/>
          <w:b/>
          <w:sz w:val="24"/>
          <w:szCs w:val="24"/>
        </w:rPr>
        <w:t>SCHEDA DELLO STUDENTE IN FORMAZIONE SCUOLA LAVORO</w:t>
      </w:r>
    </w:p>
    <w:p w:rsidR="00394133" w:rsidRPr="0061174D" w:rsidRDefault="00394133" w:rsidP="00611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74D">
        <w:rPr>
          <w:rFonts w:ascii="Times New Roman" w:hAnsi="Times New Roman" w:cs="Times New Roman"/>
          <w:sz w:val="24"/>
          <w:szCs w:val="24"/>
        </w:rPr>
        <w:t>Compilare in ogni parte</w:t>
      </w:r>
    </w:p>
    <w:p w:rsidR="00650A94" w:rsidRPr="0061174D" w:rsidRDefault="00650A94" w:rsidP="00650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36"/>
        <w:gridCol w:w="5718"/>
      </w:tblGrid>
      <w:tr w:rsidR="00650A94" w:rsidRPr="0061174D" w:rsidTr="0061174D">
        <w:tc>
          <w:tcPr>
            <w:tcW w:w="3227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Nominativo studente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Data e luogo di nascita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Indirizzo residenza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50A94" w:rsidRPr="0061174D">
              <w:rPr>
                <w:rFonts w:ascii="Times New Roman" w:hAnsi="Times New Roman" w:cs="Times New Roman"/>
                <w:sz w:val="24"/>
                <w:szCs w:val="24"/>
              </w:rPr>
              <w:t>elefono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Nominativo 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>Azienda/L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>boratorio/Studio professionale/Ditta/E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nte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>/Museo/Istituto..</w:t>
            </w:r>
          </w:p>
          <w:p w:rsidR="0061174D" w:rsidRPr="0061174D" w:rsidRDefault="0061174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394133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>Sede legale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61174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ndirizzo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A94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Sede 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="00650A94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svolgimento 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dell’</w:t>
            </w:r>
            <w:r w:rsidR="00650A94" w:rsidRPr="0061174D">
              <w:rPr>
                <w:rFonts w:ascii="Times New Roman" w:hAnsi="Times New Roman" w:cs="Times New Roman"/>
                <w:sz w:val="24"/>
                <w:szCs w:val="24"/>
              </w:rPr>
              <w:t>attività di Formazione scuola lavoro</w:t>
            </w:r>
            <w:r w:rsidR="00394133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94" w:rsidRPr="0061174D" w:rsidTr="0061174D">
        <w:tc>
          <w:tcPr>
            <w:tcW w:w="3227" w:type="dxa"/>
          </w:tcPr>
          <w:p w:rsidR="00650A94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Periodo attività /date</w:t>
            </w:r>
            <w:r w:rsidR="00394133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/ giorni </w:t>
            </w:r>
            <w:r w:rsidR="0061174D" w:rsidRPr="0061174D">
              <w:rPr>
                <w:rFonts w:ascii="Times New Roman" w:hAnsi="Times New Roman" w:cs="Times New Roman"/>
                <w:sz w:val="24"/>
                <w:szCs w:val="24"/>
              </w:rPr>
              <w:t>della settimana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0A94" w:rsidRPr="0061174D" w:rsidRDefault="00650A94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D" w:rsidRPr="0061174D" w:rsidTr="0061174D">
        <w:tc>
          <w:tcPr>
            <w:tcW w:w="3227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Orario mattina</w:t>
            </w:r>
            <w:r w:rsidR="00394133"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133" w:rsidRPr="0061174D" w:rsidRDefault="00394133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(dalle ore X alle ore Y)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Orario pomeriggio</w:t>
            </w:r>
          </w:p>
          <w:p w:rsidR="0007001D" w:rsidRPr="0061174D" w:rsidRDefault="00394133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(dalle ore 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alle ore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D" w:rsidRPr="0061174D" w:rsidTr="0061174D">
        <w:tc>
          <w:tcPr>
            <w:tcW w:w="3227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Mansioni studente</w:t>
            </w:r>
          </w:p>
          <w:p w:rsidR="00394133" w:rsidRPr="0061174D" w:rsidRDefault="00394133" w:rsidP="003941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SPECIFICARE L’ATTIVITA’ DA PRATICARE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D" w:rsidRPr="0061174D" w:rsidTr="0061174D">
        <w:tc>
          <w:tcPr>
            <w:tcW w:w="3227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Tutor scolastico</w:t>
            </w:r>
          </w:p>
          <w:p w:rsidR="00394133" w:rsidRPr="0061174D" w:rsidRDefault="00394133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Prof./Prof.ssa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D" w:rsidRPr="0061174D" w:rsidTr="0061174D">
        <w:tc>
          <w:tcPr>
            <w:tcW w:w="3227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74D">
              <w:rPr>
                <w:rFonts w:ascii="Times New Roman" w:hAnsi="Times New Roman" w:cs="Times New Roman"/>
                <w:sz w:val="24"/>
                <w:szCs w:val="24"/>
              </w:rPr>
              <w:t>Tutor aziendale</w:t>
            </w:r>
          </w:p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7001D" w:rsidRPr="0061174D" w:rsidRDefault="0007001D" w:rsidP="00650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74D" w:rsidRDefault="0061174D" w:rsidP="00650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4D" w:rsidRDefault="0061174D" w:rsidP="00650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A94" w:rsidRPr="0061174D" w:rsidRDefault="001A6948" w:rsidP="00650A9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61174D">
        <w:rPr>
          <w:rFonts w:ascii="Times New Roman" w:hAnsi="Times New Roman" w:cs="Times New Roman"/>
          <w:color w:val="000000" w:themeColor="text1"/>
          <w:sz w:val="28"/>
          <w:szCs w:val="28"/>
        </w:rPr>
        <w:t>olizza assicurativa</w:t>
      </w:r>
    </w:p>
    <w:p w:rsidR="001A6948" w:rsidRPr="0061174D" w:rsidRDefault="001A6948" w:rsidP="00650A9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Responsabilità civile: Protezione scuola </w:t>
      </w:r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polizza n.10098694000067</w:t>
      </w:r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scadenza 12.12.2026.</w:t>
      </w:r>
    </w:p>
    <w:p w:rsidR="00650A94" w:rsidRPr="0061174D" w:rsidRDefault="001A6948" w:rsidP="00645A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Compagnia assicurativa: </w:t>
      </w:r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Agency </w:t>
      </w:r>
      <w:proofErr w:type="spellStart"/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Underwriting</w:t>
      </w:r>
      <w:proofErr w:type="spellEnd"/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s.r.l. - Bene assicurazioni </w:t>
      </w:r>
      <w:proofErr w:type="spellStart"/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s.p.a.</w:t>
      </w:r>
      <w:proofErr w:type="spellEnd"/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Società Benefit – Protezione Scuola</w:t>
      </w:r>
      <w:r w:rsidR="00771237" w:rsidRPr="00611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50A94" w:rsidRPr="0061174D" w:rsidRDefault="0021026E" w:rsidP="0064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Obiettivi e modalità Formazione Scuola Lavoro: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Avvicinare l’allievo a una concreta realtà di lavoro utilizzando i contesti aziendali  come risorse integrative per il processo di apprendimento;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Acquisire competenze spendibili anche nel mercato del lavoro, integrando la formazione acquisita nei percorsi scolastici;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Favorire l’orientamento personale degli allievi;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Realizzare un organico collegamento dell’Istituzione scolastica con il mondo del lavoro e la società civile;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 xml:space="preserve">Sviluppare </w:t>
      </w:r>
      <w:r w:rsidR="00802D72" w:rsidRPr="0061174D">
        <w:rPr>
          <w:rFonts w:ascii="Times New Roman" w:hAnsi="Times New Roman" w:cs="Times New Roman"/>
          <w:sz w:val="28"/>
          <w:szCs w:val="28"/>
        </w:rPr>
        <w:t>le proprie compe</w:t>
      </w:r>
      <w:r w:rsidRPr="0061174D">
        <w:rPr>
          <w:rFonts w:ascii="Times New Roman" w:hAnsi="Times New Roman" w:cs="Times New Roman"/>
          <w:sz w:val="28"/>
          <w:szCs w:val="28"/>
        </w:rPr>
        <w:t>tenze linguistiche tecniche in preparazione alle future esigenze professionali o percorsi accademici internazionali;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Muovere i primi passi nel mondo del lavoro in contesto in</w:t>
      </w:r>
      <w:r w:rsidR="00802D72" w:rsidRPr="0061174D">
        <w:rPr>
          <w:rFonts w:ascii="Times New Roman" w:hAnsi="Times New Roman" w:cs="Times New Roman"/>
          <w:sz w:val="28"/>
          <w:szCs w:val="28"/>
        </w:rPr>
        <w:t>tern</w:t>
      </w:r>
      <w:r w:rsidRPr="0061174D">
        <w:rPr>
          <w:rFonts w:ascii="Times New Roman" w:hAnsi="Times New Roman" w:cs="Times New Roman"/>
          <w:sz w:val="28"/>
          <w:szCs w:val="28"/>
        </w:rPr>
        <w:t>a</w:t>
      </w:r>
      <w:r w:rsidR="00802D72" w:rsidRPr="0061174D">
        <w:rPr>
          <w:rFonts w:ascii="Times New Roman" w:hAnsi="Times New Roman" w:cs="Times New Roman"/>
          <w:sz w:val="28"/>
          <w:szCs w:val="28"/>
        </w:rPr>
        <w:t>z</w:t>
      </w:r>
      <w:r w:rsidRPr="0061174D">
        <w:rPr>
          <w:rFonts w:ascii="Times New Roman" w:hAnsi="Times New Roman" w:cs="Times New Roman"/>
          <w:sz w:val="28"/>
          <w:szCs w:val="28"/>
        </w:rPr>
        <w:t>ionale;</w:t>
      </w:r>
    </w:p>
    <w:p w:rsidR="0021026E" w:rsidRPr="0061174D" w:rsidRDefault="0021026E" w:rsidP="0021026E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Redigere la contabilità utilizzando programmi applicativi integrati.</w:t>
      </w:r>
    </w:p>
    <w:p w:rsidR="00397A6E" w:rsidRPr="0061174D" w:rsidRDefault="00397A6E" w:rsidP="0064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A6E" w:rsidRPr="0061174D" w:rsidRDefault="00CB587A" w:rsidP="0064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Obblighi dello studente:</w:t>
      </w:r>
    </w:p>
    <w:p w:rsidR="00CB587A" w:rsidRPr="0061174D" w:rsidRDefault="00CB587A" w:rsidP="00CB587A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Seguire le indicazioni dei tutor e fare riferimento ad essi per qualsiasi esigenza di tipo organizzativo o altre evenienze;</w:t>
      </w:r>
    </w:p>
    <w:p w:rsidR="00CB587A" w:rsidRPr="0061174D" w:rsidRDefault="00CB587A" w:rsidP="00CB587A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Rispettare gli obblighi di riservatezza circa processi produttivi, prodotti o altre notizie relative all’azienda di cui venga a conoscenza, sia durante che dopo lo svolgimento dell’attività di Formazione Scuola Lavoro;</w:t>
      </w:r>
    </w:p>
    <w:p w:rsidR="00CB587A" w:rsidRPr="0061174D" w:rsidRDefault="00CB587A" w:rsidP="00CB587A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Rispettare i regolamenti aziendali e  le norme in materia di igiene  e sicurezza.</w:t>
      </w:r>
    </w:p>
    <w:p w:rsidR="00CB587A" w:rsidRPr="0061174D" w:rsidRDefault="00CB587A" w:rsidP="00CB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87A" w:rsidRPr="0061174D" w:rsidRDefault="00CB587A" w:rsidP="00CB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 xml:space="preserve">Firma del Soggetto promotore </w:t>
      </w:r>
      <w:r w:rsidR="0078181C" w:rsidRPr="006117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1174D">
        <w:rPr>
          <w:rFonts w:ascii="Times New Roman" w:hAnsi="Times New Roman" w:cs="Times New Roman"/>
          <w:sz w:val="28"/>
          <w:szCs w:val="28"/>
        </w:rPr>
        <w:t xml:space="preserve">  Il Dirigente Scolastico</w:t>
      </w:r>
    </w:p>
    <w:p w:rsidR="00CB587A" w:rsidRPr="0061174D" w:rsidRDefault="0078181C" w:rsidP="00CB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B587A" w:rsidRPr="0061174D">
        <w:rPr>
          <w:rFonts w:ascii="Times New Roman" w:hAnsi="Times New Roman" w:cs="Times New Roman"/>
          <w:sz w:val="28"/>
          <w:szCs w:val="28"/>
        </w:rPr>
        <w:t>Prof. Ing. Giovanni Fiorillo</w:t>
      </w:r>
    </w:p>
    <w:p w:rsidR="00CB587A" w:rsidRPr="0061174D" w:rsidRDefault="00CB587A" w:rsidP="00CB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87A" w:rsidRPr="0061174D" w:rsidRDefault="00CB587A" w:rsidP="00CB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Firma per presa visione e accettazione dello studente</w:t>
      </w:r>
      <w:r w:rsidR="0078181C" w:rsidRPr="0061174D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CB587A" w:rsidRPr="0061174D" w:rsidRDefault="00CB587A" w:rsidP="00CB5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1C" w:rsidRPr="0061174D" w:rsidRDefault="00CB587A" w:rsidP="00781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Firma per accettazione/presa visione</w:t>
      </w:r>
    </w:p>
    <w:p w:rsidR="0078181C" w:rsidRPr="0061174D" w:rsidRDefault="00CB587A" w:rsidP="00781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 xml:space="preserve"> di un genitore dello s</w:t>
      </w:r>
      <w:r w:rsidR="0078181C" w:rsidRPr="0061174D">
        <w:rPr>
          <w:rFonts w:ascii="Times New Roman" w:hAnsi="Times New Roman" w:cs="Times New Roman"/>
          <w:sz w:val="28"/>
          <w:szCs w:val="28"/>
        </w:rPr>
        <w:t>t</w:t>
      </w:r>
      <w:r w:rsidRPr="0061174D">
        <w:rPr>
          <w:rFonts w:ascii="Times New Roman" w:hAnsi="Times New Roman" w:cs="Times New Roman"/>
          <w:sz w:val="28"/>
          <w:szCs w:val="28"/>
        </w:rPr>
        <w:t>udente</w:t>
      </w:r>
      <w:r w:rsidR="0078181C" w:rsidRPr="0061174D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</w:t>
      </w:r>
    </w:p>
    <w:p w:rsidR="0078181C" w:rsidRPr="0061174D" w:rsidRDefault="0078181C" w:rsidP="00781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1C" w:rsidRPr="0061174D" w:rsidRDefault="0078181C" w:rsidP="007818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</w:t>
      </w:r>
    </w:p>
    <w:p w:rsidR="00CB587A" w:rsidRPr="0061174D" w:rsidRDefault="0078181C" w:rsidP="00733B70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 xml:space="preserve"> </w:t>
      </w:r>
      <w:r w:rsidR="00733B70" w:rsidRPr="0061174D">
        <w:rPr>
          <w:rFonts w:ascii="Times New Roman" w:hAnsi="Times New Roman" w:cs="Times New Roman"/>
          <w:sz w:val="28"/>
          <w:szCs w:val="28"/>
        </w:rPr>
        <w:t>(</w:t>
      </w:r>
      <w:r w:rsidR="00CB587A" w:rsidRPr="0061174D">
        <w:rPr>
          <w:rFonts w:ascii="Times New Roman" w:hAnsi="Times New Roman" w:cs="Times New Roman"/>
          <w:sz w:val="28"/>
          <w:szCs w:val="28"/>
        </w:rPr>
        <w:t>Nel caso di apposizione di una sola firma, il dichiarante afferma di aver effettuato la scelta in accordo o con il consenso dell’altro genitore.</w:t>
      </w:r>
      <w:r w:rsidR="00733B70" w:rsidRPr="0061174D">
        <w:rPr>
          <w:rFonts w:ascii="Times New Roman" w:hAnsi="Times New Roman" w:cs="Times New Roman"/>
          <w:sz w:val="28"/>
          <w:szCs w:val="28"/>
        </w:rPr>
        <w:t>)</w:t>
      </w:r>
    </w:p>
    <w:p w:rsidR="00733B70" w:rsidRPr="0061174D" w:rsidRDefault="00733B70" w:rsidP="0064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87A" w:rsidRPr="0061174D" w:rsidRDefault="00CB587A" w:rsidP="0064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A6E" w:rsidRPr="0061174D" w:rsidRDefault="00CB587A" w:rsidP="00645A1C">
      <w:pPr>
        <w:spacing w:after="0" w:line="240" w:lineRule="auto"/>
        <w:rPr>
          <w:rFonts w:cstheme="minorHAnsi"/>
          <w:sz w:val="28"/>
          <w:szCs w:val="28"/>
        </w:rPr>
      </w:pPr>
      <w:r w:rsidRPr="0061174D">
        <w:rPr>
          <w:rFonts w:ascii="Times New Roman" w:hAnsi="Times New Roman" w:cs="Times New Roman"/>
          <w:sz w:val="28"/>
          <w:szCs w:val="28"/>
        </w:rPr>
        <w:t>Firma dell’azienda</w:t>
      </w:r>
      <w:r w:rsidR="0078181C" w:rsidRPr="0061174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  <w:bookmarkStart w:id="0" w:name="_GoBack"/>
      <w:bookmarkEnd w:id="0"/>
    </w:p>
    <w:p w:rsidR="00397A6E" w:rsidRPr="0061174D" w:rsidRDefault="00397A6E" w:rsidP="00645A1C">
      <w:pPr>
        <w:spacing w:after="0" w:line="240" w:lineRule="auto"/>
        <w:rPr>
          <w:rFonts w:cstheme="minorHAnsi"/>
          <w:sz w:val="28"/>
          <w:szCs w:val="28"/>
        </w:rPr>
      </w:pPr>
    </w:p>
    <w:p w:rsidR="00EC257D" w:rsidRPr="0061174D" w:rsidRDefault="002E446E" w:rsidP="00781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74D">
        <w:rPr>
          <w:rFonts w:cstheme="minorHAnsi"/>
          <w:sz w:val="28"/>
          <w:szCs w:val="28"/>
        </w:rPr>
        <w:t xml:space="preserve">                                                                           </w:t>
      </w:r>
    </w:p>
    <w:sectPr w:rsidR="00EC257D" w:rsidRPr="0061174D" w:rsidSect="00AB7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FF" w:rsidRDefault="007664FF" w:rsidP="00AB70DE">
      <w:pPr>
        <w:spacing w:after="0" w:line="240" w:lineRule="auto"/>
      </w:pPr>
      <w:r>
        <w:separator/>
      </w:r>
    </w:p>
  </w:endnote>
  <w:endnote w:type="continuationSeparator" w:id="0">
    <w:p w:rsidR="007664FF" w:rsidRDefault="007664FF" w:rsidP="00AB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E5" w:rsidRDefault="00DD12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E5" w:rsidRDefault="00DD12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E5" w:rsidRDefault="00DD12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FF" w:rsidRDefault="007664FF" w:rsidP="00AB70DE">
      <w:pPr>
        <w:spacing w:after="0" w:line="240" w:lineRule="auto"/>
      </w:pPr>
      <w:r>
        <w:separator/>
      </w:r>
    </w:p>
  </w:footnote>
  <w:footnote w:type="continuationSeparator" w:id="0">
    <w:p w:rsidR="007664FF" w:rsidRDefault="007664FF" w:rsidP="00AB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E5" w:rsidRDefault="00DD12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E5" w:rsidRDefault="00DD12E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DE" w:rsidRPr="00950314" w:rsidRDefault="002647A0" w:rsidP="00950314">
    <w:pPr>
      <w:pStyle w:val="Intestazione"/>
      <w:jc w:val="center"/>
    </w:pPr>
    <w:r w:rsidRPr="002647A0">
      <w:rPr>
        <w:noProof/>
        <w:lang w:eastAsia="it-IT"/>
      </w:rPr>
      <w:drawing>
        <wp:inline distT="0" distB="0" distL="0" distR="0" wp14:anchorId="354B62E4" wp14:editId="281D8964">
          <wp:extent cx="5480779" cy="1633870"/>
          <wp:effectExtent l="0" t="0" r="5715" b="0"/>
          <wp:docPr id="26" name="Immagine 2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B280B5C9-9DE4-3A91-6644-9913B84086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magine 25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B280B5C9-9DE4-3A91-6644-9913B84086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779" cy="163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57C"/>
    <w:multiLevelType w:val="hybridMultilevel"/>
    <w:tmpl w:val="B4A0DA72"/>
    <w:lvl w:ilvl="0" w:tplc="7F32278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2069"/>
    <w:multiLevelType w:val="hybridMultilevel"/>
    <w:tmpl w:val="176E58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36E6D"/>
    <w:multiLevelType w:val="multilevel"/>
    <w:tmpl w:val="487AE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9BD544F"/>
    <w:multiLevelType w:val="hybridMultilevel"/>
    <w:tmpl w:val="29642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6AA5"/>
    <w:multiLevelType w:val="multilevel"/>
    <w:tmpl w:val="17743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8524F2"/>
    <w:multiLevelType w:val="multilevel"/>
    <w:tmpl w:val="27902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78461B2"/>
    <w:multiLevelType w:val="multilevel"/>
    <w:tmpl w:val="84B8F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A903E95"/>
    <w:multiLevelType w:val="hybridMultilevel"/>
    <w:tmpl w:val="E39C99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5403B"/>
    <w:multiLevelType w:val="multilevel"/>
    <w:tmpl w:val="9B9E8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FFE7C03"/>
    <w:multiLevelType w:val="hybridMultilevel"/>
    <w:tmpl w:val="BC6C2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556A7"/>
    <w:multiLevelType w:val="multilevel"/>
    <w:tmpl w:val="1C28A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29E6081B"/>
    <w:multiLevelType w:val="hybridMultilevel"/>
    <w:tmpl w:val="4F8ADB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6B4D09"/>
    <w:multiLevelType w:val="hybridMultilevel"/>
    <w:tmpl w:val="1A9E9BE6"/>
    <w:lvl w:ilvl="0" w:tplc="C5EC8F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D54FF"/>
    <w:multiLevelType w:val="multilevel"/>
    <w:tmpl w:val="2794B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350C4214"/>
    <w:multiLevelType w:val="multilevel"/>
    <w:tmpl w:val="59324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FCE112F"/>
    <w:multiLevelType w:val="multilevel"/>
    <w:tmpl w:val="D85E3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0C91739"/>
    <w:multiLevelType w:val="hybridMultilevel"/>
    <w:tmpl w:val="5C68674A"/>
    <w:lvl w:ilvl="0" w:tplc="82CEB2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FD0872"/>
    <w:multiLevelType w:val="multilevel"/>
    <w:tmpl w:val="42622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BF41A09"/>
    <w:multiLevelType w:val="multilevel"/>
    <w:tmpl w:val="0DB41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C992B47"/>
    <w:multiLevelType w:val="multilevel"/>
    <w:tmpl w:val="DF1A7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66CF5BF0"/>
    <w:multiLevelType w:val="multilevel"/>
    <w:tmpl w:val="B2A4C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C140EA8"/>
    <w:multiLevelType w:val="hybridMultilevel"/>
    <w:tmpl w:val="E82EB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33C19"/>
    <w:multiLevelType w:val="hybridMultilevel"/>
    <w:tmpl w:val="7040D592"/>
    <w:lvl w:ilvl="0" w:tplc="4E603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D482D"/>
    <w:multiLevelType w:val="multilevel"/>
    <w:tmpl w:val="6D7CB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743EBE40"/>
    <w:multiLevelType w:val="hybridMultilevel"/>
    <w:tmpl w:val="D45E9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4C209AA"/>
    <w:multiLevelType w:val="hybridMultilevel"/>
    <w:tmpl w:val="4E30EB7C"/>
    <w:lvl w:ilvl="0" w:tplc="1BF040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2657F"/>
    <w:multiLevelType w:val="multilevel"/>
    <w:tmpl w:val="2A6AA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781D3064"/>
    <w:multiLevelType w:val="multilevel"/>
    <w:tmpl w:val="70B67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>
    <w:nsid w:val="79C13825"/>
    <w:multiLevelType w:val="multilevel"/>
    <w:tmpl w:val="56EC3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E292C9A"/>
    <w:multiLevelType w:val="multilevel"/>
    <w:tmpl w:val="AD94A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20"/>
  </w:num>
  <w:num w:numId="8">
    <w:abstractNumId w:val="26"/>
  </w:num>
  <w:num w:numId="9">
    <w:abstractNumId w:val="18"/>
  </w:num>
  <w:num w:numId="10">
    <w:abstractNumId w:val="29"/>
  </w:num>
  <w:num w:numId="11">
    <w:abstractNumId w:val="19"/>
  </w:num>
  <w:num w:numId="12">
    <w:abstractNumId w:val="15"/>
  </w:num>
  <w:num w:numId="13">
    <w:abstractNumId w:val="23"/>
  </w:num>
  <w:num w:numId="14">
    <w:abstractNumId w:val="28"/>
  </w:num>
  <w:num w:numId="15">
    <w:abstractNumId w:val="17"/>
  </w:num>
  <w:num w:numId="16">
    <w:abstractNumId w:val="8"/>
  </w:num>
  <w:num w:numId="17">
    <w:abstractNumId w:val="2"/>
  </w:num>
  <w:num w:numId="18">
    <w:abstractNumId w:val="21"/>
  </w:num>
  <w:num w:numId="19">
    <w:abstractNumId w:val="16"/>
  </w:num>
  <w:num w:numId="20">
    <w:abstractNumId w:val="24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</w:num>
  <w:num w:numId="24">
    <w:abstractNumId w:val="3"/>
  </w:num>
  <w:num w:numId="25">
    <w:abstractNumId w:val="7"/>
  </w:num>
  <w:num w:numId="26">
    <w:abstractNumId w:val="9"/>
  </w:num>
  <w:num w:numId="27">
    <w:abstractNumId w:val="0"/>
  </w:num>
  <w:num w:numId="28">
    <w:abstractNumId w:val="22"/>
  </w:num>
  <w:num w:numId="29">
    <w:abstractNumId w:val="1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4F"/>
    <w:rsid w:val="0000760E"/>
    <w:rsid w:val="00017919"/>
    <w:rsid w:val="00025F0D"/>
    <w:rsid w:val="00031B84"/>
    <w:rsid w:val="00042B04"/>
    <w:rsid w:val="0005687E"/>
    <w:rsid w:val="0007001D"/>
    <w:rsid w:val="00072246"/>
    <w:rsid w:val="00091624"/>
    <w:rsid w:val="00094CEA"/>
    <w:rsid w:val="00095043"/>
    <w:rsid w:val="0009540C"/>
    <w:rsid w:val="000968BF"/>
    <w:rsid w:val="000B7E2C"/>
    <w:rsid w:val="000C4C6C"/>
    <w:rsid w:val="000D7C34"/>
    <w:rsid w:val="000E4C31"/>
    <w:rsid w:val="000F4580"/>
    <w:rsid w:val="00102F4C"/>
    <w:rsid w:val="001032A0"/>
    <w:rsid w:val="0010403D"/>
    <w:rsid w:val="00111344"/>
    <w:rsid w:val="00113CCE"/>
    <w:rsid w:val="00120DCD"/>
    <w:rsid w:val="00127C75"/>
    <w:rsid w:val="001343DB"/>
    <w:rsid w:val="00136DBF"/>
    <w:rsid w:val="0014376C"/>
    <w:rsid w:val="00154287"/>
    <w:rsid w:val="00155F7F"/>
    <w:rsid w:val="0018351A"/>
    <w:rsid w:val="001856B1"/>
    <w:rsid w:val="00194391"/>
    <w:rsid w:val="00197833"/>
    <w:rsid w:val="001A6948"/>
    <w:rsid w:val="001B0D63"/>
    <w:rsid w:val="001C3C55"/>
    <w:rsid w:val="001C4258"/>
    <w:rsid w:val="001D0DE0"/>
    <w:rsid w:val="001E1172"/>
    <w:rsid w:val="001F4F81"/>
    <w:rsid w:val="0020097F"/>
    <w:rsid w:val="0021026E"/>
    <w:rsid w:val="00210350"/>
    <w:rsid w:val="00226340"/>
    <w:rsid w:val="00236900"/>
    <w:rsid w:val="00250ED4"/>
    <w:rsid w:val="00256BC2"/>
    <w:rsid w:val="002647A0"/>
    <w:rsid w:val="00274158"/>
    <w:rsid w:val="00292E32"/>
    <w:rsid w:val="002A1548"/>
    <w:rsid w:val="002A3D28"/>
    <w:rsid w:val="002B6697"/>
    <w:rsid w:val="002C7B6C"/>
    <w:rsid w:val="002C7B81"/>
    <w:rsid w:val="002E446E"/>
    <w:rsid w:val="002E48DE"/>
    <w:rsid w:val="002E491B"/>
    <w:rsid w:val="002F4229"/>
    <w:rsid w:val="002F6EE9"/>
    <w:rsid w:val="00312FAE"/>
    <w:rsid w:val="00314687"/>
    <w:rsid w:val="0032044F"/>
    <w:rsid w:val="00324B85"/>
    <w:rsid w:val="00335026"/>
    <w:rsid w:val="00344048"/>
    <w:rsid w:val="00360DB1"/>
    <w:rsid w:val="00365C8A"/>
    <w:rsid w:val="0037020B"/>
    <w:rsid w:val="003731A3"/>
    <w:rsid w:val="003745F3"/>
    <w:rsid w:val="00374DB0"/>
    <w:rsid w:val="00383BB4"/>
    <w:rsid w:val="003844B1"/>
    <w:rsid w:val="0039154D"/>
    <w:rsid w:val="00393E77"/>
    <w:rsid w:val="00394133"/>
    <w:rsid w:val="0039438E"/>
    <w:rsid w:val="00397A6E"/>
    <w:rsid w:val="003A0071"/>
    <w:rsid w:val="003A7BCC"/>
    <w:rsid w:val="003C0119"/>
    <w:rsid w:val="003D669B"/>
    <w:rsid w:val="003F0DFF"/>
    <w:rsid w:val="003F74F4"/>
    <w:rsid w:val="00401D4E"/>
    <w:rsid w:val="004149D2"/>
    <w:rsid w:val="00422BCD"/>
    <w:rsid w:val="004259D2"/>
    <w:rsid w:val="00426D48"/>
    <w:rsid w:val="004362A3"/>
    <w:rsid w:val="00441CC2"/>
    <w:rsid w:val="00451169"/>
    <w:rsid w:val="00451E31"/>
    <w:rsid w:val="00453978"/>
    <w:rsid w:val="004646CA"/>
    <w:rsid w:val="0046669B"/>
    <w:rsid w:val="00473564"/>
    <w:rsid w:val="00477D6A"/>
    <w:rsid w:val="00480E8E"/>
    <w:rsid w:val="00493FB1"/>
    <w:rsid w:val="0049510A"/>
    <w:rsid w:val="00496382"/>
    <w:rsid w:val="004A2EAF"/>
    <w:rsid w:val="004B1C91"/>
    <w:rsid w:val="004B5AF3"/>
    <w:rsid w:val="004D051E"/>
    <w:rsid w:val="004D7393"/>
    <w:rsid w:val="004E11B0"/>
    <w:rsid w:val="004E5C66"/>
    <w:rsid w:val="004E6ED8"/>
    <w:rsid w:val="004E7347"/>
    <w:rsid w:val="004E7C39"/>
    <w:rsid w:val="004F05F0"/>
    <w:rsid w:val="004F0991"/>
    <w:rsid w:val="004F0B7F"/>
    <w:rsid w:val="004F663B"/>
    <w:rsid w:val="004F671A"/>
    <w:rsid w:val="004F6A48"/>
    <w:rsid w:val="005010D3"/>
    <w:rsid w:val="00502FC2"/>
    <w:rsid w:val="0051284B"/>
    <w:rsid w:val="005130C8"/>
    <w:rsid w:val="00513F32"/>
    <w:rsid w:val="005169EC"/>
    <w:rsid w:val="005439A5"/>
    <w:rsid w:val="00546DF0"/>
    <w:rsid w:val="0055130E"/>
    <w:rsid w:val="00551C91"/>
    <w:rsid w:val="00551CB1"/>
    <w:rsid w:val="0058766D"/>
    <w:rsid w:val="0059043C"/>
    <w:rsid w:val="00590546"/>
    <w:rsid w:val="005A25DE"/>
    <w:rsid w:val="005A2C55"/>
    <w:rsid w:val="005B4488"/>
    <w:rsid w:val="005B5EC2"/>
    <w:rsid w:val="005C1186"/>
    <w:rsid w:val="005D496E"/>
    <w:rsid w:val="005E6794"/>
    <w:rsid w:val="005F6738"/>
    <w:rsid w:val="005F768C"/>
    <w:rsid w:val="00600823"/>
    <w:rsid w:val="006059A6"/>
    <w:rsid w:val="00605E83"/>
    <w:rsid w:val="0061174D"/>
    <w:rsid w:val="00613211"/>
    <w:rsid w:val="006145CF"/>
    <w:rsid w:val="00614BC8"/>
    <w:rsid w:val="00617712"/>
    <w:rsid w:val="00622E55"/>
    <w:rsid w:val="00623390"/>
    <w:rsid w:val="0062404F"/>
    <w:rsid w:val="0062409E"/>
    <w:rsid w:val="00626440"/>
    <w:rsid w:val="006272CF"/>
    <w:rsid w:val="00627BFC"/>
    <w:rsid w:val="00630207"/>
    <w:rsid w:val="006334B3"/>
    <w:rsid w:val="006433D8"/>
    <w:rsid w:val="00645A1C"/>
    <w:rsid w:val="00650A94"/>
    <w:rsid w:val="00650E4E"/>
    <w:rsid w:val="00652F1D"/>
    <w:rsid w:val="00655133"/>
    <w:rsid w:val="00655AA4"/>
    <w:rsid w:val="00666DC9"/>
    <w:rsid w:val="00671F5E"/>
    <w:rsid w:val="006879CF"/>
    <w:rsid w:val="00691649"/>
    <w:rsid w:val="00693732"/>
    <w:rsid w:val="00696831"/>
    <w:rsid w:val="006A1CDB"/>
    <w:rsid w:val="006B2E27"/>
    <w:rsid w:val="006E1342"/>
    <w:rsid w:val="006E4DFE"/>
    <w:rsid w:val="006F7072"/>
    <w:rsid w:val="007227E3"/>
    <w:rsid w:val="00727A8F"/>
    <w:rsid w:val="00733B70"/>
    <w:rsid w:val="0076570F"/>
    <w:rsid w:val="00765D6D"/>
    <w:rsid w:val="007664FF"/>
    <w:rsid w:val="00771237"/>
    <w:rsid w:val="007764CF"/>
    <w:rsid w:val="0078181C"/>
    <w:rsid w:val="00795F64"/>
    <w:rsid w:val="007B4480"/>
    <w:rsid w:val="007E5D48"/>
    <w:rsid w:val="007F590A"/>
    <w:rsid w:val="00802D72"/>
    <w:rsid w:val="0080317B"/>
    <w:rsid w:val="00815D4A"/>
    <w:rsid w:val="008179D7"/>
    <w:rsid w:val="00820F51"/>
    <w:rsid w:val="008259D4"/>
    <w:rsid w:val="00827DBB"/>
    <w:rsid w:val="00835FA1"/>
    <w:rsid w:val="008362D9"/>
    <w:rsid w:val="008379D9"/>
    <w:rsid w:val="00854B3F"/>
    <w:rsid w:val="00863EDC"/>
    <w:rsid w:val="00867FE2"/>
    <w:rsid w:val="00875401"/>
    <w:rsid w:val="008967CA"/>
    <w:rsid w:val="008A244F"/>
    <w:rsid w:val="008C0C19"/>
    <w:rsid w:val="008C2664"/>
    <w:rsid w:val="008C55EE"/>
    <w:rsid w:val="008C6BC1"/>
    <w:rsid w:val="008E5D6B"/>
    <w:rsid w:val="008F1FB3"/>
    <w:rsid w:val="00906595"/>
    <w:rsid w:val="00933873"/>
    <w:rsid w:val="009420AC"/>
    <w:rsid w:val="00950314"/>
    <w:rsid w:val="0095523B"/>
    <w:rsid w:val="00955FCE"/>
    <w:rsid w:val="00970F31"/>
    <w:rsid w:val="00973F19"/>
    <w:rsid w:val="00976ADA"/>
    <w:rsid w:val="00976D6D"/>
    <w:rsid w:val="009806CD"/>
    <w:rsid w:val="009842F1"/>
    <w:rsid w:val="0099072F"/>
    <w:rsid w:val="00996125"/>
    <w:rsid w:val="009A2C36"/>
    <w:rsid w:val="009A412D"/>
    <w:rsid w:val="009B0EBA"/>
    <w:rsid w:val="009B3C11"/>
    <w:rsid w:val="009B522D"/>
    <w:rsid w:val="009B53AC"/>
    <w:rsid w:val="009C572F"/>
    <w:rsid w:val="009D5A94"/>
    <w:rsid w:val="009E0E34"/>
    <w:rsid w:val="009E3BD7"/>
    <w:rsid w:val="009E3D50"/>
    <w:rsid w:val="009F0FF7"/>
    <w:rsid w:val="00A061E5"/>
    <w:rsid w:val="00A35B9E"/>
    <w:rsid w:val="00A51B23"/>
    <w:rsid w:val="00A551F3"/>
    <w:rsid w:val="00A55BA4"/>
    <w:rsid w:val="00A66586"/>
    <w:rsid w:val="00A75020"/>
    <w:rsid w:val="00A77B4A"/>
    <w:rsid w:val="00A84FD1"/>
    <w:rsid w:val="00A9682C"/>
    <w:rsid w:val="00AB70DE"/>
    <w:rsid w:val="00AB7A7C"/>
    <w:rsid w:val="00AC2141"/>
    <w:rsid w:val="00AC793D"/>
    <w:rsid w:val="00AD4616"/>
    <w:rsid w:val="00AE2561"/>
    <w:rsid w:val="00B02559"/>
    <w:rsid w:val="00B12A35"/>
    <w:rsid w:val="00B31B1A"/>
    <w:rsid w:val="00B32D5D"/>
    <w:rsid w:val="00B36211"/>
    <w:rsid w:val="00B42E40"/>
    <w:rsid w:val="00B504E2"/>
    <w:rsid w:val="00B65F4C"/>
    <w:rsid w:val="00B733EB"/>
    <w:rsid w:val="00B96112"/>
    <w:rsid w:val="00BA2022"/>
    <w:rsid w:val="00BA7830"/>
    <w:rsid w:val="00BA7BDC"/>
    <w:rsid w:val="00BB2959"/>
    <w:rsid w:val="00BB6E51"/>
    <w:rsid w:val="00BC67FD"/>
    <w:rsid w:val="00BD55A8"/>
    <w:rsid w:val="00BE5153"/>
    <w:rsid w:val="00BE5206"/>
    <w:rsid w:val="00BE78FF"/>
    <w:rsid w:val="00BF0F98"/>
    <w:rsid w:val="00BF2EF2"/>
    <w:rsid w:val="00C04BA6"/>
    <w:rsid w:val="00C06851"/>
    <w:rsid w:val="00C250C0"/>
    <w:rsid w:val="00C309D3"/>
    <w:rsid w:val="00C33E2B"/>
    <w:rsid w:val="00C34F4F"/>
    <w:rsid w:val="00C37203"/>
    <w:rsid w:val="00C45B16"/>
    <w:rsid w:val="00C630ED"/>
    <w:rsid w:val="00C66985"/>
    <w:rsid w:val="00C75658"/>
    <w:rsid w:val="00C77606"/>
    <w:rsid w:val="00C8134F"/>
    <w:rsid w:val="00C81B8D"/>
    <w:rsid w:val="00C93944"/>
    <w:rsid w:val="00C95874"/>
    <w:rsid w:val="00CA2BB1"/>
    <w:rsid w:val="00CA347C"/>
    <w:rsid w:val="00CB3CF1"/>
    <w:rsid w:val="00CB5427"/>
    <w:rsid w:val="00CB587A"/>
    <w:rsid w:val="00CC2893"/>
    <w:rsid w:val="00CC48E7"/>
    <w:rsid w:val="00CC7549"/>
    <w:rsid w:val="00CD2B9E"/>
    <w:rsid w:val="00CF4568"/>
    <w:rsid w:val="00CF5287"/>
    <w:rsid w:val="00CF648C"/>
    <w:rsid w:val="00D048CD"/>
    <w:rsid w:val="00D4020E"/>
    <w:rsid w:val="00D47269"/>
    <w:rsid w:val="00D5033C"/>
    <w:rsid w:val="00DB063A"/>
    <w:rsid w:val="00DB0A28"/>
    <w:rsid w:val="00DB43B3"/>
    <w:rsid w:val="00DB5914"/>
    <w:rsid w:val="00DC1EF8"/>
    <w:rsid w:val="00DD12E5"/>
    <w:rsid w:val="00DD7B93"/>
    <w:rsid w:val="00DE56D7"/>
    <w:rsid w:val="00DF2712"/>
    <w:rsid w:val="00E01E2C"/>
    <w:rsid w:val="00E032A7"/>
    <w:rsid w:val="00E1153B"/>
    <w:rsid w:val="00E14538"/>
    <w:rsid w:val="00E22083"/>
    <w:rsid w:val="00E2577D"/>
    <w:rsid w:val="00E26A18"/>
    <w:rsid w:val="00E3259E"/>
    <w:rsid w:val="00E338C9"/>
    <w:rsid w:val="00E81203"/>
    <w:rsid w:val="00E922C9"/>
    <w:rsid w:val="00E924CB"/>
    <w:rsid w:val="00E936DF"/>
    <w:rsid w:val="00EA0E40"/>
    <w:rsid w:val="00EA574A"/>
    <w:rsid w:val="00EB1380"/>
    <w:rsid w:val="00EB5064"/>
    <w:rsid w:val="00EC134A"/>
    <w:rsid w:val="00EC257D"/>
    <w:rsid w:val="00EC5283"/>
    <w:rsid w:val="00EE43E1"/>
    <w:rsid w:val="00EE55E0"/>
    <w:rsid w:val="00EF37B9"/>
    <w:rsid w:val="00EF46B2"/>
    <w:rsid w:val="00F02BF6"/>
    <w:rsid w:val="00F047E1"/>
    <w:rsid w:val="00F054FA"/>
    <w:rsid w:val="00F135FC"/>
    <w:rsid w:val="00F24C24"/>
    <w:rsid w:val="00F25E39"/>
    <w:rsid w:val="00F25F1F"/>
    <w:rsid w:val="00F2604C"/>
    <w:rsid w:val="00F328A1"/>
    <w:rsid w:val="00F332DC"/>
    <w:rsid w:val="00F37F04"/>
    <w:rsid w:val="00F44045"/>
    <w:rsid w:val="00F46E1D"/>
    <w:rsid w:val="00F524E8"/>
    <w:rsid w:val="00F9278A"/>
    <w:rsid w:val="00F94675"/>
    <w:rsid w:val="00FA10E1"/>
    <w:rsid w:val="00FA1D7B"/>
    <w:rsid w:val="00FB1004"/>
    <w:rsid w:val="00FB1CD1"/>
    <w:rsid w:val="00FC162D"/>
    <w:rsid w:val="00FD4B61"/>
    <w:rsid w:val="00FE0371"/>
    <w:rsid w:val="00FE1BF6"/>
    <w:rsid w:val="00FF3E2C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  <w:rsid w:val="00197833"/>
    <w:pPr>
      <w:spacing w:after="200" w:line="276" w:lineRule="auto"/>
      <w:jc w:val="both"/>
    </w:pPr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rsid w:val="00996125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DB0A28"/>
    <w:pPr>
      <w:widowControl w:val="0"/>
      <w:suppressAutoHyphens/>
      <w:spacing w:after="0" w:line="240" w:lineRule="auto"/>
      <w:ind w:left="112"/>
      <w:jc w:val="left"/>
      <w:outlineLvl w:val="1"/>
    </w:pPr>
    <w:rPr>
      <w:rFonts w:ascii="Calibri" w:eastAsia="Calibri" w:hAnsi="Calibri" w:cs="Calibri"/>
      <w:sz w:val="24"/>
      <w:szCs w:val="24"/>
      <w:lang w:val="en-US" w:eastAsia="ar-SA"/>
    </w:rPr>
  </w:style>
  <w:style w:type="paragraph" w:styleId="Titolo3">
    <w:name w:val="heading 3"/>
    <w:basedOn w:val="Normale"/>
    <w:next w:val="Normale"/>
    <w:link w:val="Titolo3Carattere"/>
    <w:rsid w:val="00996125"/>
    <w:pPr>
      <w:keepNext/>
      <w:keepLines/>
      <w:suppressAutoHyphens/>
      <w:autoSpaceDN w:val="0"/>
      <w:spacing w:before="200" w:after="0"/>
      <w:textAlignment w:val="baseline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Titolo4">
    <w:name w:val="heading 4"/>
    <w:basedOn w:val="Normale"/>
    <w:next w:val="Normale"/>
    <w:link w:val="Titolo4Carattere"/>
    <w:rsid w:val="00996125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Titolo5">
    <w:name w:val="heading 5"/>
    <w:basedOn w:val="Normale"/>
    <w:next w:val="Normale"/>
    <w:link w:val="Titolo5Carattere"/>
    <w:rsid w:val="00996125"/>
    <w:pPr>
      <w:keepNext/>
      <w:keepLines/>
      <w:suppressAutoHyphens/>
      <w:autoSpaceDN w:val="0"/>
      <w:spacing w:before="200" w:after="0"/>
      <w:textAlignment w:val="baseline"/>
      <w:outlineLvl w:val="4"/>
    </w:pPr>
    <w:rPr>
      <w:rFonts w:ascii="Calibri Light" w:eastAsia="Times New Roman" w:hAnsi="Calibri Light" w:cs="Times New Roman"/>
      <w:color w:val="1F4D78"/>
    </w:rPr>
  </w:style>
  <w:style w:type="paragraph" w:styleId="Titolo6">
    <w:name w:val="heading 6"/>
    <w:basedOn w:val="Normale"/>
    <w:next w:val="Normale"/>
    <w:link w:val="Titolo6Carattere"/>
    <w:rsid w:val="00996125"/>
    <w:pPr>
      <w:keepNext/>
      <w:keepLines/>
      <w:suppressAutoHyphens/>
      <w:autoSpaceDN w:val="0"/>
      <w:spacing w:before="200" w:after="0"/>
      <w:textAlignment w:val="baseline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Titolo7">
    <w:name w:val="heading 7"/>
    <w:basedOn w:val="Normale"/>
    <w:next w:val="Normale"/>
    <w:link w:val="Titolo7Carattere"/>
    <w:rsid w:val="00996125"/>
    <w:pPr>
      <w:keepNext/>
      <w:keepLines/>
      <w:suppressAutoHyphens/>
      <w:autoSpaceDN w:val="0"/>
      <w:spacing w:before="200" w:after="0"/>
      <w:textAlignment w:val="baseline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rsid w:val="00996125"/>
    <w:pPr>
      <w:keepNext/>
      <w:keepLines/>
      <w:suppressAutoHyphens/>
      <w:autoSpaceDN w:val="0"/>
      <w:spacing w:before="200" w:after="0"/>
      <w:textAlignment w:val="baseline"/>
      <w:outlineLvl w:val="7"/>
    </w:pPr>
    <w:rPr>
      <w:rFonts w:ascii="Calibri Light" w:eastAsia="Times New Roman" w:hAnsi="Calibri Light" w:cs="Times New Roman"/>
      <w:color w:val="5B9BD5"/>
      <w:sz w:val="20"/>
      <w:szCs w:val="20"/>
    </w:rPr>
  </w:style>
  <w:style w:type="paragraph" w:styleId="Titolo9">
    <w:name w:val="heading 9"/>
    <w:basedOn w:val="Normale"/>
    <w:next w:val="Normale"/>
    <w:link w:val="Titolo9Carattere"/>
    <w:rsid w:val="00996125"/>
    <w:pPr>
      <w:keepNext/>
      <w:keepLines/>
      <w:suppressAutoHyphens/>
      <w:autoSpaceDN w:val="0"/>
      <w:spacing w:before="200" w:after="0"/>
      <w:textAlignment w:val="baseline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B70DE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rsid w:val="00AB70DE"/>
  </w:style>
  <w:style w:type="paragraph" w:styleId="Pidipagina">
    <w:name w:val="footer"/>
    <w:basedOn w:val="Normale"/>
    <w:link w:val="PidipaginaCarattere"/>
    <w:unhideWhenUsed/>
    <w:rsid w:val="00AB70DE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</w:rPr>
  </w:style>
  <w:style w:type="character" w:customStyle="1" w:styleId="PidipaginaCarattere">
    <w:name w:val="Piè di pagina Carattere"/>
    <w:basedOn w:val="Carpredefinitoparagrafo"/>
    <w:link w:val="Pidipagina"/>
    <w:rsid w:val="00AB70DE"/>
  </w:style>
  <w:style w:type="paragraph" w:styleId="Testofumetto">
    <w:name w:val="Balloon Text"/>
    <w:basedOn w:val="Normale"/>
    <w:link w:val="TestofumettoCarattere"/>
    <w:unhideWhenUsed/>
    <w:rsid w:val="00C3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34F4F"/>
    <w:rPr>
      <w:rFonts w:ascii="Tahoma" w:eastAsiaTheme="minorEastAsi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65F4C"/>
    <w:rPr>
      <w:color w:val="0563C1"/>
      <w:u w:val="single"/>
    </w:rPr>
  </w:style>
  <w:style w:type="paragraph" w:styleId="Corpotesto">
    <w:name w:val="Body Text"/>
    <w:basedOn w:val="Normale"/>
    <w:link w:val="CorpotestoCarattere"/>
    <w:unhideWhenUsed/>
    <w:rsid w:val="00B65F4C"/>
    <w:pPr>
      <w:widowControl w:val="0"/>
      <w:suppressAutoHyphens/>
      <w:spacing w:after="0" w:line="240" w:lineRule="auto"/>
      <w:ind w:left="112"/>
      <w:jc w:val="left"/>
    </w:pPr>
    <w:rPr>
      <w:rFonts w:ascii="Calibri" w:eastAsia="Calibri" w:hAnsi="Calibri" w:cs="Calibri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B65F4C"/>
    <w:rPr>
      <w:rFonts w:ascii="Calibri" w:eastAsia="Calibri" w:hAnsi="Calibri" w:cs="Calibri"/>
      <w:lang w:val="en-US" w:eastAsia="zh-CN"/>
    </w:rPr>
  </w:style>
  <w:style w:type="paragraph" w:styleId="Nessunaspaziatura">
    <w:name w:val="No Spacing"/>
    <w:qFormat/>
    <w:rsid w:val="004E7347"/>
    <w:pPr>
      <w:spacing w:after="0" w:line="240" w:lineRule="auto"/>
      <w:jc w:val="both"/>
    </w:pPr>
    <w:rPr>
      <w:rFonts w:eastAsiaTheme="minorEastAsia"/>
    </w:rPr>
  </w:style>
  <w:style w:type="table" w:styleId="Grigliatabella">
    <w:name w:val="Table Grid"/>
    <w:basedOn w:val="Tabellanormale"/>
    <w:uiPriority w:val="39"/>
    <w:rsid w:val="00AE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58766D"/>
    <w:rPr>
      <w:b/>
      <w:bCs/>
    </w:rPr>
  </w:style>
  <w:style w:type="paragraph" w:customStyle="1" w:styleId="Default">
    <w:name w:val="Default"/>
    <w:rsid w:val="00EF4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60DB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DB0A28"/>
    <w:rPr>
      <w:rFonts w:ascii="Calibri" w:eastAsia="Calibri" w:hAnsi="Calibri" w:cs="Calibri"/>
      <w:sz w:val="24"/>
      <w:szCs w:val="24"/>
      <w:lang w:val="en-US" w:eastAsia="ar-SA"/>
    </w:rPr>
  </w:style>
  <w:style w:type="paragraph" w:styleId="NormaleWeb">
    <w:name w:val="Normal (Web)"/>
    <w:basedOn w:val="Normale"/>
    <w:uiPriority w:val="99"/>
    <w:semiHidden/>
    <w:unhideWhenUsed/>
    <w:rsid w:val="005130C8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61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96125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itolo4Carattere">
    <w:name w:val="Titolo 4 Carattere"/>
    <w:basedOn w:val="Carpredefinitoparagrafo"/>
    <w:link w:val="Titolo4"/>
    <w:rsid w:val="00996125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Titolo5Carattere">
    <w:name w:val="Titolo 5 Carattere"/>
    <w:basedOn w:val="Carpredefinitoparagrafo"/>
    <w:link w:val="Titolo5"/>
    <w:rsid w:val="00996125"/>
    <w:rPr>
      <w:rFonts w:ascii="Calibri Light" w:eastAsia="Times New Roman" w:hAnsi="Calibri Light" w:cs="Times New Roman"/>
      <w:color w:val="1F4D78"/>
    </w:rPr>
  </w:style>
  <w:style w:type="character" w:customStyle="1" w:styleId="Titolo6Carattere">
    <w:name w:val="Titolo 6 Carattere"/>
    <w:basedOn w:val="Carpredefinitoparagrafo"/>
    <w:link w:val="Titolo6"/>
    <w:rsid w:val="0099612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olo7Carattere">
    <w:name w:val="Titolo 7 Carattere"/>
    <w:basedOn w:val="Carpredefinitoparagrafo"/>
    <w:link w:val="Titolo7"/>
    <w:rsid w:val="00996125"/>
    <w:rPr>
      <w:rFonts w:ascii="Calibri Light" w:eastAsia="Times New Roman" w:hAnsi="Calibri Light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rsid w:val="00996125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996125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rsid w:val="00996125"/>
    <w:pPr>
      <w:suppressAutoHyphens/>
      <w:autoSpaceDN w:val="0"/>
      <w:spacing w:line="240" w:lineRule="auto"/>
      <w:jc w:val="center"/>
      <w:textAlignment w:val="baseline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paragraph" w:styleId="Titolo">
    <w:name w:val="Title"/>
    <w:basedOn w:val="Normale"/>
    <w:next w:val="Normale"/>
    <w:link w:val="TitoloCarattere"/>
    <w:rsid w:val="00996125"/>
    <w:pPr>
      <w:pBdr>
        <w:bottom w:val="single" w:sz="8" w:space="4" w:color="5B9BD5"/>
      </w:pBdr>
      <w:suppressAutoHyphens/>
      <w:autoSpaceDN w:val="0"/>
      <w:spacing w:after="300" w:line="240" w:lineRule="auto"/>
      <w:textAlignment w:val="baseline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996125"/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rsid w:val="00996125"/>
    <w:pPr>
      <w:suppressAutoHyphens/>
      <w:autoSpaceDN w:val="0"/>
      <w:textAlignment w:val="baseline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9612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Enfasicorsivo">
    <w:name w:val="Emphasis"/>
    <w:basedOn w:val="Carpredefinitoparagrafo"/>
    <w:rsid w:val="00996125"/>
    <w:rPr>
      <w:i/>
      <w:iCs/>
    </w:rPr>
  </w:style>
  <w:style w:type="paragraph" w:styleId="Citazione">
    <w:name w:val="Quote"/>
    <w:basedOn w:val="Normale"/>
    <w:next w:val="Normale"/>
    <w:link w:val="CitazioneCarattere"/>
    <w:rsid w:val="00996125"/>
    <w:pPr>
      <w:suppressAutoHyphens/>
      <w:autoSpaceDN w:val="0"/>
      <w:textAlignment w:val="baseline"/>
    </w:pPr>
    <w:rPr>
      <w:rFonts w:ascii="Calibri" w:eastAsia="Times New Roman" w:hAnsi="Calibri" w:cs="Times New Roman"/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rsid w:val="00996125"/>
    <w:rPr>
      <w:rFonts w:ascii="Calibri" w:eastAsia="Times New Roman" w:hAnsi="Calibri" w:cs="Times New Roman"/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rsid w:val="00996125"/>
    <w:pPr>
      <w:pBdr>
        <w:bottom w:val="single" w:sz="4" w:space="4" w:color="5B9BD5"/>
      </w:pBdr>
      <w:suppressAutoHyphens/>
      <w:autoSpaceDN w:val="0"/>
      <w:spacing w:before="200" w:after="280"/>
      <w:ind w:left="936" w:right="936"/>
      <w:textAlignment w:val="baseline"/>
    </w:pPr>
    <w:rPr>
      <w:rFonts w:ascii="Calibri" w:eastAsia="Times New Roman" w:hAnsi="Calibri" w:cs="Times New Roman"/>
      <w:b/>
      <w:bCs/>
      <w:i/>
      <w:iCs/>
      <w:color w:val="5B9BD5"/>
    </w:rPr>
  </w:style>
  <w:style w:type="character" w:customStyle="1" w:styleId="CitazioneintensaCarattere">
    <w:name w:val="Citazione intensa Carattere"/>
    <w:basedOn w:val="Carpredefinitoparagrafo"/>
    <w:link w:val="Citazioneintensa"/>
    <w:rsid w:val="00996125"/>
    <w:rPr>
      <w:rFonts w:ascii="Calibri" w:eastAsia="Times New Roman" w:hAnsi="Calibri" w:cs="Times New Roman"/>
      <w:b/>
      <w:bCs/>
      <w:i/>
      <w:iCs/>
      <w:color w:val="5B9BD5"/>
    </w:rPr>
  </w:style>
  <w:style w:type="character" w:styleId="Enfasidelicata">
    <w:name w:val="Subtle Emphasis"/>
    <w:basedOn w:val="Carpredefinitoparagrafo"/>
    <w:rsid w:val="00996125"/>
    <w:rPr>
      <w:i/>
      <w:iCs/>
      <w:color w:val="808080"/>
    </w:rPr>
  </w:style>
  <w:style w:type="character" w:styleId="Enfasiintensa">
    <w:name w:val="Intense Emphasis"/>
    <w:basedOn w:val="Carpredefinitoparagrafo"/>
    <w:rsid w:val="00996125"/>
    <w:rPr>
      <w:b/>
      <w:bCs/>
      <w:i/>
      <w:iCs/>
      <w:color w:val="5B9BD5"/>
    </w:rPr>
  </w:style>
  <w:style w:type="character" w:styleId="Riferimentodelicato">
    <w:name w:val="Subtle Reference"/>
    <w:basedOn w:val="Carpredefinitoparagrafo"/>
    <w:rsid w:val="00996125"/>
    <w:rPr>
      <w:smallCaps/>
      <w:color w:val="ED7D31"/>
      <w:u w:val="single"/>
    </w:rPr>
  </w:style>
  <w:style w:type="character" w:styleId="Riferimentointenso">
    <w:name w:val="Intense Reference"/>
    <w:basedOn w:val="Carpredefinitoparagrafo"/>
    <w:rsid w:val="00996125"/>
    <w:rPr>
      <w:b/>
      <w:bCs/>
      <w:smallCaps/>
      <w:color w:val="ED7D31"/>
      <w:spacing w:val="5"/>
      <w:u w:val="single"/>
    </w:rPr>
  </w:style>
  <w:style w:type="character" w:styleId="Titolodellibro">
    <w:name w:val="Book Title"/>
    <w:basedOn w:val="Carpredefinitoparagrafo"/>
    <w:rsid w:val="0099612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rsid w:val="00996125"/>
  </w:style>
  <w:style w:type="paragraph" w:customStyle="1" w:styleId="TableParagraph">
    <w:name w:val="Table Paragraph"/>
    <w:basedOn w:val="Normale"/>
    <w:rsid w:val="00996125"/>
    <w:pPr>
      <w:widowControl w:val="0"/>
      <w:suppressAutoHyphens/>
      <w:autoSpaceDE w:val="0"/>
      <w:autoSpaceDN w:val="0"/>
      <w:spacing w:after="0" w:line="240" w:lineRule="auto"/>
      <w:ind w:left="200"/>
      <w:jc w:val="left"/>
      <w:textAlignment w:val="baseline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  <w:rsid w:val="00197833"/>
    <w:pPr>
      <w:spacing w:after="200" w:line="276" w:lineRule="auto"/>
      <w:jc w:val="both"/>
    </w:pPr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rsid w:val="00996125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DB0A28"/>
    <w:pPr>
      <w:widowControl w:val="0"/>
      <w:suppressAutoHyphens/>
      <w:spacing w:after="0" w:line="240" w:lineRule="auto"/>
      <w:ind w:left="112"/>
      <w:jc w:val="left"/>
      <w:outlineLvl w:val="1"/>
    </w:pPr>
    <w:rPr>
      <w:rFonts w:ascii="Calibri" w:eastAsia="Calibri" w:hAnsi="Calibri" w:cs="Calibri"/>
      <w:sz w:val="24"/>
      <w:szCs w:val="24"/>
      <w:lang w:val="en-US" w:eastAsia="ar-SA"/>
    </w:rPr>
  </w:style>
  <w:style w:type="paragraph" w:styleId="Titolo3">
    <w:name w:val="heading 3"/>
    <w:basedOn w:val="Normale"/>
    <w:next w:val="Normale"/>
    <w:link w:val="Titolo3Carattere"/>
    <w:rsid w:val="00996125"/>
    <w:pPr>
      <w:keepNext/>
      <w:keepLines/>
      <w:suppressAutoHyphens/>
      <w:autoSpaceDN w:val="0"/>
      <w:spacing w:before="200" w:after="0"/>
      <w:textAlignment w:val="baseline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Titolo4">
    <w:name w:val="heading 4"/>
    <w:basedOn w:val="Normale"/>
    <w:next w:val="Normale"/>
    <w:link w:val="Titolo4Carattere"/>
    <w:rsid w:val="00996125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Titolo5">
    <w:name w:val="heading 5"/>
    <w:basedOn w:val="Normale"/>
    <w:next w:val="Normale"/>
    <w:link w:val="Titolo5Carattere"/>
    <w:rsid w:val="00996125"/>
    <w:pPr>
      <w:keepNext/>
      <w:keepLines/>
      <w:suppressAutoHyphens/>
      <w:autoSpaceDN w:val="0"/>
      <w:spacing w:before="200" w:after="0"/>
      <w:textAlignment w:val="baseline"/>
      <w:outlineLvl w:val="4"/>
    </w:pPr>
    <w:rPr>
      <w:rFonts w:ascii="Calibri Light" w:eastAsia="Times New Roman" w:hAnsi="Calibri Light" w:cs="Times New Roman"/>
      <w:color w:val="1F4D78"/>
    </w:rPr>
  </w:style>
  <w:style w:type="paragraph" w:styleId="Titolo6">
    <w:name w:val="heading 6"/>
    <w:basedOn w:val="Normale"/>
    <w:next w:val="Normale"/>
    <w:link w:val="Titolo6Carattere"/>
    <w:rsid w:val="00996125"/>
    <w:pPr>
      <w:keepNext/>
      <w:keepLines/>
      <w:suppressAutoHyphens/>
      <w:autoSpaceDN w:val="0"/>
      <w:spacing w:before="200" w:after="0"/>
      <w:textAlignment w:val="baseline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Titolo7">
    <w:name w:val="heading 7"/>
    <w:basedOn w:val="Normale"/>
    <w:next w:val="Normale"/>
    <w:link w:val="Titolo7Carattere"/>
    <w:rsid w:val="00996125"/>
    <w:pPr>
      <w:keepNext/>
      <w:keepLines/>
      <w:suppressAutoHyphens/>
      <w:autoSpaceDN w:val="0"/>
      <w:spacing w:before="200" w:after="0"/>
      <w:textAlignment w:val="baseline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rsid w:val="00996125"/>
    <w:pPr>
      <w:keepNext/>
      <w:keepLines/>
      <w:suppressAutoHyphens/>
      <w:autoSpaceDN w:val="0"/>
      <w:spacing w:before="200" w:after="0"/>
      <w:textAlignment w:val="baseline"/>
      <w:outlineLvl w:val="7"/>
    </w:pPr>
    <w:rPr>
      <w:rFonts w:ascii="Calibri Light" w:eastAsia="Times New Roman" w:hAnsi="Calibri Light" w:cs="Times New Roman"/>
      <w:color w:val="5B9BD5"/>
      <w:sz w:val="20"/>
      <w:szCs w:val="20"/>
    </w:rPr>
  </w:style>
  <w:style w:type="paragraph" w:styleId="Titolo9">
    <w:name w:val="heading 9"/>
    <w:basedOn w:val="Normale"/>
    <w:next w:val="Normale"/>
    <w:link w:val="Titolo9Carattere"/>
    <w:rsid w:val="00996125"/>
    <w:pPr>
      <w:keepNext/>
      <w:keepLines/>
      <w:suppressAutoHyphens/>
      <w:autoSpaceDN w:val="0"/>
      <w:spacing w:before="200" w:after="0"/>
      <w:textAlignment w:val="baseline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B70DE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rsid w:val="00AB70DE"/>
  </w:style>
  <w:style w:type="paragraph" w:styleId="Pidipagina">
    <w:name w:val="footer"/>
    <w:basedOn w:val="Normale"/>
    <w:link w:val="PidipaginaCarattere"/>
    <w:unhideWhenUsed/>
    <w:rsid w:val="00AB70DE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</w:rPr>
  </w:style>
  <w:style w:type="character" w:customStyle="1" w:styleId="PidipaginaCarattere">
    <w:name w:val="Piè di pagina Carattere"/>
    <w:basedOn w:val="Carpredefinitoparagrafo"/>
    <w:link w:val="Pidipagina"/>
    <w:rsid w:val="00AB70DE"/>
  </w:style>
  <w:style w:type="paragraph" w:styleId="Testofumetto">
    <w:name w:val="Balloon Text"/>
    <w:basedOn w:val="Normale"/>
    <w:link w:val="TestofumettoCarattere"/>
    <w:unhideWhenUsed/>
    <w:rsid w:val="00C3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34F4F"/>
    <w:rPr>
      <w:rFonts w:ascii="Tahoma" w:eastAsiaTheme="minorEastAsi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65F4C"/>
    <w:rPr>
      <w:color w:val="0563C1"/>
      <w:u w:val="single"/>
    </w:rPr>
  </w:style>
  <w:style w:type="paragraph" w:styleId="Corpotesto">
    <w:name w:val="Body Text"/>
    <w:basedOn w:val="Normale"/>
    <w:link w:val="CorpotestoCarattere"/>
    <w:unhideWhenUsed/>
    <w:rsid w:val="00B65F4C"/>
    <w:pPr>
      <w:widowControl w:val="0"/>
      <w:suppressAutoHyphens/>
      <w:spacing w:after="0" w:line="240" w:lineRule="auto"/>
      <w:ind w:left="112"/>
      <w:jc w:val="left"/>
    </w:pPr>
    <w:rPr>
      <w:rFonts w:ascii="Calibri" w:eastAsia="Calibri" w:hAnsi="Calibri" w:cs="Calibri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B65F4C"/>
    <w:rPr>
      <w:rFonts w:ascii="Calibri" w:eastAsia="Calibri" w:hAnsi="Calibri" w:cs="Calibri"/>
      <w:lang w:val="en-US" w:eastAsia="zh-CN"/>
    </w:rPr>
  </w:style>
  <w:style w:type="paragraph" w:styleId="Nessunaspaziatura">
    <w:name w:val="No Spacing"/>
    <w:qFormat/>
    <w:rsid w:val="004E7347"/>
    <w:pPr>
      <w:spacing w:after="0" w:line="240" w:lineRule="auto"/>
      <w:jc w:val="both"/>
    </w:pPr>
    <w:rPr>
      <w:rFonts w:eastAsiaTheme="minorEastAsia"/>
    </w:rPr>
  </w:style>
  <w:style w:type="table" w:styleId="Grigliatabella">
    <w:name w:val="Table Grid"/>
    <w:basedOn w:val="Tabellanormale"/>
    <w:uiPriority w:val="39"/>
    <w:rsid w:val="00AE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58766D"/>
    <w:rPr>
      <w:b/>
      <w:bCs/>
    </w:rPr>
  </w:style>
  <w:style w:type="paragraph" w:customStyle="1" w:styleId="Default">
    <w:name w:val="Default"/>
    <w:rsid w:val="00EF4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60DB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DB0A28"/>
    <w:rPr>
      <w:rFonts w:ascii="Calibri" w:eastAsia="Calibri" w:hAnsi="Calibri" w:cs="Calibri"/>
      <w:sz w:val="24"/>
      <w:szCs w:val="24"/>
      <w:lang w:val="en-US" w:eastAsia="ar-SA"/>
    </w:rPr>
  </w:style>
  <w:style w:type="paragraph" w:styleId="NormaleWeb">
    <w:name w:val="Normal (Web)"/>
    <w:basedOn w:val="Normale"/>
    <w:uiPriority w:val="99"/>
    <w:semiHidden/>
    <w:unhideWhenUsed/>
    <w:rsid w:val="005130C8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61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96125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itolo4Carattere">
    <w:name w:val="Titolo 4 Carattere"/>
    <w:basedOn w:val="Carpredefinitoparagrafo"/>
    <w:link w:val="Titolo4"/>
    <w:rsid w:val="00996125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Titolo5Carattere">
    <w:name w:val="Titolo 5 Carattere"/>
    <w:basedOn w:val="Carpredefinitoparagrafo"/>
    <w:link w:val="Titolo5"/>
    <w:rsid w:val="00996125"/>
    <w:rPr>
      <w:rFonts w:ascii="Calibri Light" w:eastAsia="Times New Roman" w:hAnsi="Calibri Light" w:cs="Times New Roman"/>
      <w:color w:val="1F4D78"/>
    </w:rPr>
  </w:style>
  <w:style w:type="character" w:customStyle="1" w:styleId="Titolo6Carattere">
    <w:name w:val="Titolo 6 Carattere"/>
    <w:basedOn w:val="Carpredefinitoparagrafo"/>
    <w:link w:val="Titolo6"/>
    <w:rsid w:val="0099612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olo7Carattere">
    <w:name w:val="Titolo 7 Carattere"/>
    <w:basedOn w:val="Carpredefinitoparagrafo"/>
    <w:link w:val="Titolo7"/>
    <w:rsid w:val="00996125"/>
    <w:rPr>
      <w:rFonts w:ascii="Calibri Light" w:eastAsia="Times New Roman" w:hAnsi="Calibri Light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rsid w:val="00996125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996125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rsid w:val="00996125"/>
    <w:pPr>
      <w:suppressAutoHyphens/>
      <w:autoSpaceDN w:val="0"/>
      <w:spacing w:line="240" w:lineRule="auto"/>
      <w:jc w:val="center"/>
      <w:textAlignment w:val="baseline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paragraph" w:styleId="Titolo">
    <w:name w:val="Title"/>
    <w:basedOn w:val="Normale"/>
    <w:next w:val="Normale"/>
    <w:link w:val="TitoloCarattere"/>
    <w:rsid w:val="00996125"/>
    <w:pPr>
      <w:pBdr>
        <w:bottom w:val="single" w:sz="8" w:space="4" w:color="5B9BD5"/>
      </w:pBdr>
      <w:suppressAutoHyphens/>
      <w:autoSpaceDN w:val="0"/>
      <w:spacing w:after="300" w:line="240" w:lineRule="auto"/>
      <w:textAlignment w:val="baseline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996125"/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rsid w:val="00996125"/>
    <w:pPr>
      <w:suppressAutoHyphens/>
      <w:autoSpaceDN w:val="0"/>
      <w:textAlignment w:val="baseline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9612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Enfasicorsivo">
    <w:name w:val="Emphasis"/>
    <w:basedOn w:val="Carpredefinitoparagrafo"/>
    <w:rsid w:val="00996125"/>
    <w:rPr>
      <w:i/>
      <w:iCs/>
    </w:rPr>
  </w:style>
  <w:style w:type="paragraph" w:styleId="Citazione">
    <w:name w:val="Quote"/>
    <w:basedOn w:val="Normale"/>
    <w:next w:val="Normale"/>
    <w:link w:val="CitazioneCarattere"/>
    <w:rsid w:val="00996125"/>
    <w:pPr>
      <w:suppressAutoHyphens/>
      <w:autoSpaceDN w:val="0"/>
      <w:textAlignment w:val="baseline"/>
    </w:pPr>
    <w:rPr>
      <w:rFonts w:ascii="Calibri" w:eastAsia="Times New Roman" w:hAnsi="Calibri" w:cs="Times New Roman"/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rsid w:val="00996125"/>
    <w:rPr>
      <w:rFonts w:ascii="Calibri" w:eastAsia="Times New Roman" w:hAnsi="Calibri" w:cs="Times New Roman"/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rsid w:val="00996125"/>
    <w:pPr>
      <w:pBdr>
        <w:bottom w:val="single" w:sz="4" w:space="4" w:color="5B9BD5"/>
      </w:pBdr>
      <w:suppressAutoHyphens/>
      <w:autoSpaceDN w:val="0"/>
      <w:spacing w:before="200" w:after="280"/>
      <w:ind w:left="936" w:right="936"/>
      <w:textAlignment w:val="baseline"/>
    </w:pPr>
    <w:rPr>
      <w:rFonts w:ascii="Calibri" w:eastAsia="Times New Roman" w:hAnsi="Calibri" w:cs="Times New Roman"/>
      <w:b/>
      <w:bCs/>
      <w:i/>
      <w:iCs/>
      <w:color w:val="5B9BD5"/>
    </w:rPr>
  </w:style>
  <w:style w:type="character" w:customStyle="1" w:styleId="CitazioneintensaCarattere">
    <w:name w:val="Citazione intensa Carattere"/>
    <w:basedOn w:val="Carpredefinitoparagrafo"/>
    <w:link w:val="Citazioneintensa"/>
    <w:rsid w:val="00996125"/>
    <w:rPr>
      <w:rFonts w:ascii="Calibri" w:eastAsia="Times New Roman" w:hAnsi="Calibri" w:cs="Times New Roman"/>
      <w:b/>
      <w:bCs/>
      <w:i/>
      <w:iCs/>
      <w:color w:val="5B9BD5"/>
    </w:rPr>
  </w:style>
  <w:style w:type="character" w:styleId="Enfasidelicata">
    <w:name w:val="Subtle Emphasis"/>
    <w:basedOn w:val="Carpredefinitoparagrafo"/>
    <w:rsid w:val="00996125"/>
    <w:rPr>
      <w:i/>
      <w:iCs/>
      <w:color w:val="808080"/>
    </w:rPr>
  </w:style>
  <w:style w:type="character" w:styleId="Enfasiintensa">
    <w:name w:val="Intense Emphasis"/>
    <w:basedOn w:val="Carpredefinitoparagrafo"/>
    <w:rsid w:val="00996125"/>
    <w:rPr>
      <w:b/>
      <w:bCs/>
      <w:i/>
      <w:iCs/>
      <w:color w:val="5B9BD5"/>
    </w:rPr>
  </w:style>
  <w:style w:type="character" w:styleId="Riferimentodelicato">
    <w:name w:val="Subtle Reference"/>
    <w:basedOn w:val="Carpredefinitoparagrafo"/>
    <w:rsid w:val="00996125"/>
    <w:rPr>
      <w:smallCaps/>
      <w:color w:val="ED7D31"/>
      <w:u w:val="single"/>
    </w:rPr>
  </w:style>
  <w:style w:type="character" w:styleId="Riferimentointenso">
    <w:name w:val="Intense Reference"/>
    <w:basedOn w:val="Carpredefinitoparagrafo"/>
    <w:rsid w:val="00996125"/>
    <w:rPr>
      <w:b/>
      <w:bCs/>
      <w:smallCaps/>
      <w:color w:val="ED7D31"/>
      <w:spacing w:val="5"/>
      <w:u w:val="single"/>
    </w:rPr>
  </w:style>
  <w:style w:type="character" w:styleId="Titolodellibro">
    <w:name w:val="Book Title"/>
    <w:basedOn w:val="Carpredefinitoparagrafo"/>
    <w:rsid w:val="0099612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rsid w:val="00996125"/>
  </w:style>
  <w:style w:type="paragraph" w:customStyle="1" w:styleId="TableParagraph">
    <w:name w:val="Table Paragraph"/>
    <w:basedOn w:val="Normale"/>
    <w:rsid w:val="00996125"/>
    <w:pPr>
      <w:widowControl w:val="0"/>
      <w:suppressAutoHyphens/>
      <w:autoSpaceDE w:val="0"/>
      <w:autoSpaceDN w:val="0"/>
      <w:spacing w:after="0" w:line="240" w:lineRule="auto"/>
      <w:ind w:left="200"/>
      <w:jc w:val="left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gnaini.DONLAZZERI\Downloads\IIS%20DLS%20-%20Carta%20Intestata%20Firma%20Digitale%20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48B9-A36A-48F1-956A-32E9D37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IIS DLS - Carta Intestata Firma Digitale PNRR</Template>
  <TotalTime>182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mugnaini</dc:creator>
  <cp:lastModifiedBy>susanna</cp:lastModifiedBy>
  <cp:revision>81</cp:revision>
  <cp:lastPrinted>2025-12-18T08:37:00Z</cp:lastPrinted>
  <dcterms:created xsi:type="dcterms:W3CDTF">2024-11-20T07:50:00Z</dcterms:created>
  <dcterms:modified xsi:type="dcterms:W3CDTF">2026-02-19T12:14:00Z</dcterms:modified>
</cp:coreProperties>
</file>